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75B14FC7" w:rsidR="0034291E" w:rsidRPr="00CF3C0D" w:rsidRDefault="0034291E" w:rsidP="00532A07">
      <w:pPr>
        <w:pStyle w:val="Title"/>
        <w:ind w:left="1080" w:hanging="1080"/>
        <w:jc w:val="both"/>
        <w:rPr>
          <w:b/>
        </w:rPr>
      </w:pPr>
      <w:r w:rsidRPr="0034291E">
        <w:rPr>
          <w:b/>
          <w:bCs/>
        </w:rPr>
        <w:t>TO:</w:t>
      </w:r>
      <w:r w:rsidRPr="00CF3C0D">
        <w:tab/>
        <w:t>Public Service Corporations</w:t>
      </w:r>
      <w:r>
        <w:t>, (</w:t>
      </w:r>
      <w:sdt>
        <w:sdtPr>
          <w:rPr>
            <w:b/>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t>Electric Utilities</w:t>
          </w:r>
        </w:sdtContent>
      </w:sdt>
      <w:r>
        <w:t>)</w:t>
      </w:r>
      <w:r w:rsidRPr="00CF3C0D">
        <w:t xml:space="preserve"> </w:t>
      </w:r>
    </w:p>
    <w:p w14:paraId="2BC7EC82" w14:textId="77777777" w:rsidR="0034291E" w:rsidRPr="00CF3C0D" w:rsidRDefault="0034291E" w:rsidP="00532A07">
      <w:pPr>
        <w:pStyle w:val="Title"/>
        <w:ind w:left="1080" w:hanging="1080"/>
        <w:jc w:val="both"/>
        <w:rPr>
          <w:b/>
        </w:rPr>
      </w:pPr>
    </w:p>
    <w:p w14:paraId="2FC8FE2F" w14:textId="20713BC1" w:rsidR="0034291E" w:rsidRPr="00CF3C0D" w:rsidRDefault="0034291E" w:rsidP="00532A07">
      <w:pPr>
        <w:pStyle w:val="Title"/>
        <w:ind w:left="1080" w:hanging="1080"/>
        <w:jc w:val="both"/>
        <w:outlineLvl w:val="0"/>
        <w:rPr>
          <w:b/>
        </w:rPr>
      </w:pPr>
      <w:r w:rsidRPr="0034291E">
        <w:rPr>
          <w:b/>
          <w:bCs/>
        </w:rPr>
        <w:t>FROM:</w:t>
      </w:r>
      <w:r w:rsidR="00532A07">
        <w:tab/>
      </w:r>
      <w:r w:rsidR="000B59A2">
        <w:t>Co-</w:t>
      </w:r>
      <w:r w:rsidRPr="00CF3C0D">
        <w:t>Director</w:t>
      </w:r>
      <w:r w:rsidR="000B59A2">
        <w:t>s</w:t>
      </w:r>
      <w:r w:rsidRPr="00CF3C0D">
        <w:t>, Utilities Division</w:t>
      </w:r>
    </w:p>
    <w:p w14:paraId="4FAB43C6" w14:textId="77777777" w:rsidR="0034291E" w:rsidRPr="00CF3C0D" w:rsidRDefault="0034291E" w:rsidP="00532A07">
      <w:pPr>
        <w:pStyle w:val="Title"/>
        <w:ind w:left="1080" w:hanging="1080"/>
        <w:jc w:val="both"/>
        <w:rPr>
          <w:b/>
        </w:rPr>
      </w:pPr>
    </w:p>
    <w:p w14:paraId="7853E5D5" w14:textId="77777777" w:rsidR="0034291E" w:rsidRPr="00CF3C0D" w:rsidRDefault="0034291E" w:rsidP="00532A07">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46583512" w:rsidR="0034291E" w:rsidRDefault="0034291E" w:rsidP="0034291E">
      <w:pPr>
        <w:pStyle w:val="Title"/>
        <w:jc w:val="both"/>
        <w:rPr>
          <w:u w:val="single"/>
        </w:rPr>
      </w:pPr>
    </w:p>
    <w:p w14:paraId="2B6EE26B" w14:textId="57F0EBA0" w:rsidR="00971E96" w:rsidRDefault="00971E96" w:rsidP="0079715B">
      <w:pPr>
        <w:pStyle w:val="Title"/>
        <w:jc w:val="both"/>
      </w:pPr>
    </w:p>
    <w:p w14:paraId="4015BDD3" w14:textId="4F4B4548" w:rsidR="00A36379" w:rsidRDefault="00A36379" w:rsidP="00A36379">
      <w:pPr>
        <w:pStyle w:val="Title"/>
        <w:tabs>
          <w:tab w:val="clear" w:pos="4680"/>
        </w:tabs>
        <w:ind w:firstLine="720"/>
        <w:jc w:val="both"/>
        <w:rPr>
          <w:b/>
          <w:bCs/>
          <w:szCs w:val="24"/>
          <w:highlight w:val="yellow"/>
        </w:rPr>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b/>
            <w:szCs w:val="24"/>
          </w:rPr>
          <w:id w:val="416526793"/>
          <w:placeholder>
            <w:docPart w:val="F7A2B36006114D28B5BDC91F58008C23"/>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Pr>
              <w:szCs w:val="24"/>
            </w:rPr>
            <w:t>R14-2-212(G)(4)</w:t>
          </w:r>
        </w:sdtContent>
      </w:sdt>
      <w:r>
        <w:rPr>
          <w:b/>
          <w:szCs w:val="24"/>
        </w:rPr>
        <w:t>,</w:t>
      </w:r>
      <w:r w:rsidRPr="00A36379">
        <w:t xml:space="preserve"> </w:t>
      </w:r>
      <w:r>
        <w:t>a</w:t>
      </w:r>
      <w:r w:rsidRPr="00CF3C0D">
        <w:t>ll public service corporations must file a Utilities Division Annual Report with the Commission</w:t>
      </w:r>
      <w:r>
        <w:t>.</w:t>
      </w:r>
    </w:p>
    <w:p w14:paraId="72BD86F2" w14:textId="77777777" w:rsidR="00A36379" w:rsidRDefault="00A36379" w:rsidP="00971E96">
      <w:pPr>
        <w:pStyle w:val="Title"/>
        <w:jc w:val="left"/>
        <w:rPr>
          <w:b/>
          <w:bCs/>
          <w:szCs w:val="24"/>
          <w:highlight w:val="yellow"/>
        </w:rPr>
      </w:pPr>
    </w:p>
    <w:p w14:paraId="35757606" w14:textId="07C4A7A2" w:rsidR="0079715B" w:rsidRDefault="0079715B" w:rsidP="0079715B">
      <w:pPr>
        <w:pStyle w:val="Title"/>
        <w:ind w:firstLine="720"/>
        <w:jc w:val="both"/>
      </w:pPr>
      <w:r w:rsidRPr="00CF3C0D">
        <w:t xml:space="preserve">Enclosed is the Utilities Division Annual Report </w:t>
      </w:r>
      <w:r w:rsidR="001F5E22">
        <w:t>F</w:t>
      </w:r>
      <w:r w:rsidRPr="00CF3C0D">
        <w:t xml:space="preserve">orm for the calendar year ending December 31, </w:t>
      </w:r>
      <w:sdt>
        <w:sdtPr>
          <w:rPr>
            <w:b/>
          </w:rPr>
          <w:alias w:val="ANNUAL REPORT YEAR"/>
          <w:tag w:val="ANNUAL REPORT YEAR"/>
          <w:id w:val="846516119"/>
          <w:placeholder>
            <w:docPart w:val="6EC8D6FC81AB406BBDFE56DFE63E1D55"/>
          </w:placeholder>
          <w:text/>
        </w:sdtPr>
        <w:sdtEndPr/>
        <w:sdtContent>
          <w:r>
            <w:t>2023</w:t>
          </w:r>
        </w:sdtContent>
      </w:sdt>
      <w:r w:rsidRPr="00CF3C0D">
        <w:t>.</w:t>
      </w:r>
    </w:p>
    <w:p w14:paraId="038AF652" w14:textId="77777777" w:rsidR="005D6C5E" w:rsidRDefault="005D6C5E" w:rsidP="00F94DE0">
      <w:pPr>
        <w:pStyle w:val="Title"/>
        <w:jc w:val="both"/>
      </w:pPr>
    </w:p>
    <w:p w14:paraId="4C09C62D" w14:textId="2691D2F2" w:rsidR="00F94DE0" w:rsidRDefault="00AA630A" w:rsidP="00AA630A">
      <w:pPr>
        <w:pStyle w:val="Title"/>
        <w:tabs>
          <w:tab w:val="clear" w:pos="4680"/>
        </w:tabs>
        <w:jc w:val="both"/>
      </w:pPr>
      <w:r>
        <w:tab/>
      </w:r>
      <w:r w:rsidR="0034291E" w:rsidRPr="00CF3C0D">
        <w:t xml:space="preserve">The Annual Report must be completed and filed by </w:t>
      </w:r>
      <w:r w:rsidR="0034291E" w:rsidRPr="00242567">
        <w:rPr>
          <w:b/>
          <w:bCs/>
          <w:sz w:val="28"/>
          <w:highlight w:val="yellow"/>
          <w:u w:val="single"/>
        </w:rPr>
        <w:t xml:space="preserve">April 15, </w:t>
      </w:r>
      <w:sdt>
        <w:sdtPr>
          <w:rPr>
            <w:b/>
            <w:bCs/>
            <w:sz w:val="28"/>
            <w:highlight w:val="yellow"/>
            <w:u w:val="single"/>
          </w:rPr>
          <w:alias w:val="YEAR DUE"/>
          <w:tag w:val="YEAR DUE"/>
          <w:id w:val="500174015"/>
          <w:placeholder>
            <w:docPart w:val="B302ABDFD8A5425481C31EDEB8FAB720"/>
          </w:placeholder>
          <w:text/>
        </w:sdtPr>
        <w:sdtEndPr/>
        <w:sdtContent>
          <w:r w:rsidR="0034291E" w:rsidRPr="00242567">
            <w:rPr>
              <w:b/>
              <w:bCs/>
              <w:sz w:val="28"/>
              <w:highlight w:val="yellow"/>
              <w:u w:val="single"/>
            </w:rPr>
            <w:t>2024</w:t>
          </w:r>
        </w:sdtContent>
      </w:sdt>
      <w:r w:rsidR="0034291E" w:rsidRPr="00CF3C0D">
        <w:t xml:space="preserve">.  Failure to file an Annual Report by this date will result in </w:t>
      </w:r>
      <w:r w:rsidR="0034291E">
        <w:t xml:space="preserve">a determination of non-compliance and Commission Staff will take the appropriate action which could </w:t>
      </w:r>
      <w:r w:rsidR="0034291E" w:rsidRPr="00CF3C0D">
        <w:t xml:space="preserve">result in administrative fines.  </w:t>
      </w:r>
    </w:p>
    <w:p w14:paraId="712F3169" w14:textId="2E048F2E" w:rsidR="0034291E" w:rsidRDefault="0034291E" w:rsidP="00242567">
      <w:pPr>
        <w:pStyle w:val="Title"/>
        <w:jc w:val="both"/>
        <w:rPr>
          <w:b/>
        </w:rPr>
      </w:pPr>
    </w:p>
    <w:p w14:paraId="5EF47B5F" w14:textId="4DA5C169" w:rsidR="00F94DE0" w:rsidRDefault="00693BDA" w:rsidP="00646A5C">
      <w:pPr>
        <w:pStyle w:val="Title"/>
        <w:ind w:firstLine="720"/>
        <w:jc w:val="both"/>
        <w:rPr>
          <w:bCs/>
        </w:rPr>
      </w:pPr>
      <w:bookmarkStart w:id="0" w:name="_Hlk152922921"/>
      <w:r>
        <w:rPr>
          <w:bCs/>
        </w:rPr>
        <w:t>Email or mail the completed Annual Report to</w:t>
      </w:r>
      <w:r w:rsidR="00F94DE0">
        <w:rPr>
          <w:bCs/>
        </w:rPr>
        <w:t>:</w:t>
      </w:r>
      <w:bookmarkEnd w:id="0"/>
    </w:p>
    <w:p w14:paraId="6AF9A558" w14:textId="77777777" w:rsidR="00646A5C" w:rsidRPr="00646A5C" w:rsidRDefault="00646A5C" w:rsidP="00646A5C">
      <w:pPr>
        <w:pStyle w:val="Title"/>
        <w:ind w:firstLine="720"/>
        <w:jc w:val="both"/>
        <w:rPr>
          <w:bCs/>
        </w:rPr>
      </w:pPr>
    </w:p>
    <w:p w14:paraId="642DDE9A" w14:textId="77777777" w:rsidR="00F94DE0" w:rsidRPr="00E56133" w:rsidRDefault="00F94DE0" w:rsidP="00F94DE0">
      <w:pPr>
        <w:pStyle w:val="Title"/>
        <w:tabs>
          <w:tab w:val="clear" w:pos="4680"/>
          <w:tab w:val="center" w:pos="3600"/>
        </w:tabs>
        <w:ind w:left="1440" w:firstLine="720"/>
        <w:jc w:val="both"/>
        <w:rPr>
          <w:color w:val="0563C1" w:themeColor="hyperlink"/>
          <w:u w:val="single"/>
        </w:rPr>
      </w:pPr>
      <w:r w:rsidRPr="00996CEE">
        <w:rPr>
          <w:b/>
        </w:rPr>
        <w:t>Email:</w:t>
      </w:r>
      <w:r>
        <w:t xml:space="preserve"> </w:t>
      </w:r>
      <w:hyperlink r:id="rId7" w:history="1">
        <w:r w:rsidRPr="00D06540">
          <w:rPr>
            <w:rStyle w:val="Hyperlink"/>
          </w:rPr>
          <w:t>Util-Compliance@azcc.gov</w:t>
        </w:r>
      </w:hyperlink>
    </w:p>
    <w:p w14:paraId="4EC193C9" w14:textId="77777777" w:rsidR="00F94DE0" w:rsidRDefault="00F94DE0" w:rsidP="00F94DE0">
      <w:pPr>
        <w:pStyle w:val="Title"/>
        <w:ind w:left="1440" w:firstLine="720"/>
        <w:jc w:val="both"/>
        <w:rPr>
          <w:rStyle w:val="Hyperlink"/>
        </w:rPr>
      </w:pPr>
    </w:p>
    <w:p w14:paraId="734F57B0" w14:textId="77777777" w:rsidR="00F94DE0" w:rsidRPr="00F125A4" w:rsidRDefault="00F94DE0" w:rsidP="00F94DE0">
      <w:pPr>
        <w:pStyle w:val="Title"/>
        <w:tabs>
          <w:tab w:val="clear" w:pos="4680"/>
          <w:tab w:val="center" w:pos="3600"/>
        </w:tabs>
        <w:ind w:left="1440" w:firstLine="720"/>
        <w:jc w:val="both"/>
        <w:rPr>
          <w:b/>
          <w:bCs/>
        </w:rPr>
      </w:pPr>
      <w:r w:rsidRPr="00996CEE">
        <w:rPr>
          <w:rStyle w:val="Hyperlink"/>
          <w:b/>
          <w:bCs/>
          <w:color w:val="auto"/>
          <w:u w:val="none"/>
        </w:rPr>
        <w:t>Mail:</w:t>
      </w:r>
      <w:r w:rsidRPr="00F125A4">
        <w:t xml:space="preserve">  </w:t>
      </w:r>
      <w:r w:rsidRPr="00F125A4">
        <w:rPr>
          <w:bCs/>
        </w:rPr>
        <w:t>Arizona Corporation Commission</w:t>
      </w:r>
    </w:p>
    <w:p w14:paraId="45E3FAB1" w14:textId="77777777" w:rsidR="00F94DE0" w:rsidRPr="00F125A4" w:rsidRDefault="00F94DE0" w:rsidP="00F94DE0">
      <w:pPr>
        <w:pStyle w:val="Title"/>
        <w:tabs>
          <w:tab w:val="clear" w:pos="4680"/>
          <w:tab w:val="center" w:pos="3600"/>
        </w:tabs>
        <w:ind w:left="1440" w:firstLine="720"/>
        <w:jc w:val="left"/>
        <w:rPr>
          <w:b/>
          <w:bCs/>
        </w:rPr>
      </w:pPr>
      <w:r w:rsidRPr="00F125A4">
        <w:rPr>
          <w:bCs/>
        </w:rPr>
        <w:t xml:space="preserve">           Compliance Section - Utilities Division </w:t>
      </w:r>
    </w:p>
    <w:p w14:paraId="5615269A" w14:textId="77777777" w:rsidR="00F94DE0" w:rsidRPr="00F125A4" w:rsidRDefault="00F94DE0" w:rsidP="00F94DE0">
      <w:pPr>
        <w:pStyle w:val="Title"/>
        <w:tabs>
          <w:tab w:val="center" w:pos="3600"/>
        </w:tabs>
        <w:ind w:left="1440" w:firstLine="720"/>
        <w:jc w:val="left"/>
        <w:rPr>
          <w:b/>
          <w:bCs/>
        </w:rPr>
      </w:pPr>
      <w:r w:rsidRPr="00F125A4">
        <w:rPr>
          <w:bCs/>
        </w:rPr>
        <w:t xml:space="preserve">           1200 West Washington Street</w:t>
      </w:r>
    </w:p>
    <w:p w14:paraId="0476B4AC" w14:textId="77777777" w:rsidR="00F94DE0" w:rsidRPr="00F125A4" w:rsidRDefault="00F94DE0" w:rsidP="00F94DE0">
      <w:pPr>
        <w:pStyle w:val="Title"/>
        <w:tabs>
          <w:tab w:val="clear" w:pos="4680"/>
          <w:tab w:val="center" w:pos="3600"/>
        </w:tabs>
        <w:ind w:left="1440" w:firstLine="720"/>
        <w:jc w:val="left"/>
        <w:rPr>
          <w:b/>
          <w:bCs/>
        </w:rPr>
      </w:pPr>
      <w:r w:rsidRPr="00F125A4">
        <w:rPr>
          <w:bCs/>
        </w:rPr>
        <w:t xml:space="preserve">           Phoenix, Arizona 85007</w:t>
      </w:r>
    </w:p>
    <w:p w14:paraId="58FDCBFA" w14:textId="77777777" w:rsidR="00F94DE0" w:rsidRDefault="00F94DE0" w:rsidP="00F94DE0">
      <w:pPr>
        <w:pStyle w:val="Title"/>
        <w:ind w:firstLine="720"/>
        <w:jc w:val="both"/>
        <w:rPr>
          <w:b/>
        </w:rPr>
      </w:pPr>
    </w:p>
    <w:p w14:paraId="0FE52514" w14:textId="1901C43B" w:rsidR="00F94DE0" w:rsidRDefault="00F94DE0" w:rsidP="00F94DE0">
      <w:pPr>
        <w:pStyle w:val="Title"/>
        <w:ind w:firstLine="720"/>
        <w:jc w:val="left"/>
      </w:pPr>
      <w:bookmarkStart w:id="1" w:name="_Hlk153189788"/>
      <w:bookmarkStart w:id="2" w:name="_Hlk153189961"/>
      <w:r w:rsidRPr="00CF3C0D">
        <w:t xml:space="preserve">If you require additional time to file your Annual Report, you may make a request </w:t>
      </w:r>
      <w:r>
        <w:t xml:space="preserve">in writing using the above email </w:t>
      </w:r>
      <w:r w:rsidR="00B70A71">
        <w:t xml:space="preserve">or mailing </w:t>
      </w:r>
      <w:r>
        <w:t>address</w:t>
      </w:r>
      <w:bookmarkEnd w:id="1"/>
      <w:r>
        <w:t>.</w:t>
      </w:r>
    </w:p>
    <w:p w14:paraId="73D1CA98" w14:textId="52562E24" w:rsidR="00242567" w:rsidRDefault="00242567" w:rsidP="00F94DE0">
      <w:pPr>
        <w:pStyle w:val="Title"/>
        <w:ind w:firstLine="720"/>
        <w:jc w:val="left"/>
      </w:pPr>
    </w:p>
    <w:p w14:paraId="3EFD9D86" w14:textId="77777777" w:rsidR="00242567" w:rsidRPr="00627532" w:rsidRDefault="00242567" w:rsidP="00242567">
      <w:pPr>
        <w:pStyle w:val="Title"/>
        <w:jc w:val="left"/>
        <w:rPr>
          <w:b/>
          <w:bCs/>
          <w:szCs w:val="24"/>
        </w:rPr>
      </w:pPr>
      <w:r w:rsidRPr="00627532">
        <w:rPr>
          <w:b/>
          <w:bCs/>
          <w:szCs w:val="24"/>
          <w:highlight w:val="yellow"/>
        </w:rPr>
        <w:t>Attention: Please Note the Following Change to the Utilities Division Annual Report Form</w:t>
      </w:r>
    </w:p>
    <w:p w14:paraId="2290FB44" w14:textId="77777777" w:rsidR="00242567" w:rsidRPr="00CF3C0D" w:rsidRDefault="00242567" w:rsidP="00242567">
      <w:pPr>
        <w:pStyle w:val="Title"/>
        <w:tabs>
          <w:tab w:val="clear" w:pos="4680"/>
        </w:tabs>
        <w:jc w:val="both"/>
        <w:rPr>
          <w:b/>
        </w:rPr>
      </w:pPr>
      <w:bookmarkStart w:id="3" w:name="_Hlk153189723"/>
      <w:r w:rsidRPr="00A36379">
        <w:rPr>
          <w:szCs w:val="24"/>
        </w:rPr>
        <w:t>The “Verification and Sworn Statement” and the “Verification and Sworn Statement Residential Revenue” forms are not attached to this year’s Annual Report.  Both forms will be sent to you in mid-February of 2024.</w:t>
      </w:r>
      <w:bookmarkEnd w:id="3"/>
    </w:p>
    <w:p w14:paraId="2DD2D96E" w14:textId="2018E3BF" w:rsidR="00120B01" w:rsidRDefault="00120B01" w:rsidP="00E935FD">
      <w:pPr>
        <w:pStyle w:val="Title"/>
        <w:jc w:val="left"/>
      </w:pPr>
    </w:p>
    <w:bookmarkEnd w:id="2"/>
    <w:p w14:paraId="17B6EB06" w14:textId="77777777" w:rsidR="00A07294" w:rsidRPr="005D6C5E" w:rsidRDefault="00A07294" w:rsidP="0034291E">
      <w:pPr>
        <w:spacing w:after="0" w:line="240" w:lineRule="auto"/>
        <w:jc w:val="center"/>
        <w:rPr>
          <w:rFonts w:ascii="Times New Roman" w:hAnsi="Times New Roman"/>
          <w:color w:val="FF0000"/>
          <w:sz w:val="24"/>
          <w:szCs w:val="24"/>
        </w:rPr>
      </w:pPr>
    </w:p>
    <w:p w14:paraId="48D2C9FF" w14:textId="3EDBF79C" w:rsidR="0034291E" w:rsidRPr="001D7310" w:rsidRDefault="0034291E" w:rsidP="0034291E">
      <w:pPr>
        <w:spacing w:after="0" w:line="240" w:lineRule="auto"/>
        <w:jc w:val="center"/>
      </w:pPr>
      <w:r w:rsidRPr="000D151C">
        <w:rPr>
          <w:rFonts w:ascii="Times New Roman" w:hAnsi="Times New Roman"/>
          <w:color w:val="FF0000"/>
          <w:sz w:val="40"/>
          <w:szCs w:val="40"/>
        </w:rPr>
        <w:t>DO NOT DOCKET ANNUAL REPORT</w:t>
      </w:r>
    </w:p>
    <w:p w14:paraId="304D3E7D" w14:textId="2F043486" w:rsidR="002F79E7" w:rsidRPr="001219CB" w:rsidRDefault="00F94DE0" w:rsidP="00242567">
      <w:pPr>
        <w:pStyle w:val="Title"/>
      </w:pPr>
      <w:r>
        <w:rPr>
          <w:b/>
          <w:bCs/>
        </w:rPr>
        <w:t xml:space="preserve">Please </w:t>
      </w:r>
      <w:r w:rsidRPr="0037176C">
        <w:rPr>
          <w:b/>
          <w:bCs/>
        </w:rPr>
        <w:t xml:space="preserve">retain the original hardcopy </w:t>
      </w:r>
      <w:r>
        <w:rPr>
          <w:b/>
          <w:bCs/>
        </w:rPr>
        <w:t xml:space="preserve">of the Annual Report </w:t>
      </w:r>
      <w:r w:rsidRPr="0037176C">
        <w:rPr>
          <w:b/>
          <w:bCs/>
        </w:rPr>
        <w:t>for five (5) years.</w:t>
      </w:r>
    </w:p>
    <w:sectPr w:rsidR="002F79E7" w:rsidRPr="001219CB"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7E7" w14:textId="77777777" w:rsidR="006005A4" w:rsidRDefault="006005A4" w:rsidP="00504121">
      <w:r>
        <w:separator/>
      </w:r>
    </w:p>
  </w:endnote>
  <w:endnote w:type="continuationSeparator" w:id="0">
    <w:p w14:paraId="4D1F31E7" w14:textId="77777777" w:rsidR="006005A4" w:rsidRDefault="006005A4"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59" w14:textId="77777777" w:rsidR="006005A4" w:rsidRDefault="006005A4" w:rsidP="00504121">
      <w:r>
        <w:separator/>
      </w:r>
    </w:p>
  </w:footnote>
  <w:footnote w:type="continuationSeparator" w:id="0">
    <w:p w14:paraId="53067F96" w14:textId="77777777" w:rsidR="006005A4" w:rsidRDefault="006005A4"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34432"/>
    <w:rsid w:val="00060D2B"/>
    <w:rsid w:val="00071181"/>
    <w:rsid w:val="0009630D"/>
    <w:rsid w:val="000A3653"/>
    <w:rsid w:val="000B59A2"/>
    <w:rsid w:val="000E4FF0"/>
    <w:rsid w:val="00120B01"/>
    <w:rsid w:val="001219CB"/>
    <w:rsid w:val="00196502"/>
    <w:rsid w:val="001E781D"/>
    <w:rsid w:val="001F5E22"/>
    <w:rsid w:val="00213EC1"/>
    <w:rsid w:val="0024184C"/>
    <w:rsid w:val="00242567"/>
    <w:rsid w:val="00292838"/>
    <w:rsid w:val="002B5505"/>
    <w:rsid w:val="002F79E7"/>
    <w:rsid w:val="00331FC4"/>
    <w:rsid w:val="0034291E"/>
    <w:rsid w:val="0037176C"/>
    <w:rsid w:val="00391E7D"/>
    <w:rsid w:val="003963BF"/>
    <w:rsid w:val="003E5824"/>
    <w:rsid w:val="003F20D2"/>
    <w:rsid w:val="00402764"/>
    <w:rsid w:val="004067EE"/>
    <w:rsid w:val="004421DE"/>
    <w:rsid w:val="004C21FA"/>
    <w:rsid w:val="00504121"/>
    <w:rsid w:val="00532A07"/>
    <w:rsid w:val="00534896"/>
    <w:rsid w:val="0055742E"/>
    <w:rsid w:val="005D5327"/>
    <w:rsid w:val="005D6C5E"/>
    <w:rsid w:val="006005A4"/>
    <w:rsid w:val="00627532"/>
    <w:rsid w:val="00646A5C"/>
    <w:rsid w:val="00647433"/>
    <w:rsid w:val="00680828"/>
    <w:rsid w:val="00693BDA"/>
    <w:rsid w:val="006A3B4C"/>
    <w:rsid w:val="00725EC5"/>
    <w:rsid w:val="0079715B"/>
    <w:rsid w:val="007D1DD3"/>
    <w:rsid w:val="007D241D"/>
    <w:rsid w:val="007F0370"/>
    <w:rsid w:val="00867F1B"/>
    <w:rsid w:val="00965430"/>
    <w:rsid w:val="00966C89"/>
    <w:rsid w:val="00971E96"/>
    <w:rsid w:val="0097664E"/>
    <w:rsid w:val="00996CEE"/>
    <w:rsid w:val="009B3C61"/>
    <w:rsid w:val="009B74BD"/>
    <w:rsid w:val="00A07294"/>
    <w:rsid w:val="00A26A47"/>
    <w:rsid w:val="00A36379"/>
    <w:rsid w:val="00A4200D"/>
    <w:rsid w:val="00A57BDA"/>
    <w:rsid w:val="00A60381"/>
    <w:rsid w:val="00A60D7A"/>
    <w:rsid w:val="00A705A2"/>
    <w:rsid w:val="00AA630A"/>
    <w:rsid w:val="00AB5D4D"/>
    <w:rsid w:val="00AD16B7"/>
    <w:rsid w:val="00B129F8"/>
    <w:rsid w:val="00B46C17"/>
    <w:rsid w:val="00B70111"/>
    <w:rsid w:val="00B70A71"/>
    <w:rsid w:val="00B860D3"/>
    <w:rsid w:val="00B86ACE"/>
    <w:rsid w:val="00B87D5C"/>
    <w:rsid w:val="00B91BD0"/>
    <w:rsid w:val="00B974FA"/>
    <w:rsid w:val="00C02009"/>
    <w:rsid w:val="00C02393"/>
    <w:rsid w:val="00C42E0D"/>
    <w:rsid w:val="00C97637"/>
    <w:rsid w:val="00CA621D"/>
    <w:rsid w:val="00CA687C"/>
    <w:rsid w:val="00CC2739"/>
    <w:rsid w:val="00CE2127"/>
    <w:rsid w:val="00CF479E"/>
    <w:rsid w:val="00D31A7D"/>
    <w:rsid w:val="00D329F8"/>
    <w:rsid w:val="00D3385E"/>
    <w:rsid w:val="00D62D83"/>
    <w:rsid w:val="00D74B1D"/>
    <w:rsid w:val="00D85DC1"/>
    <w:rsid w:val="00DA36F0"/>
    <w:rsid w:val="00DB513B"/>
    <w:rsid w:val="00DB67E7"/>
    <w:rsid w:val="00DE71A5"/>
    <w:rsid w:val="00E24364"/>
    <w:rsid w:val="00E77BBF"/>
    <w:rsid w:val="00E935FD"/>
    <w:rsid w:val="00EE7970"/>
    <w:rsid w:val="00F11BBA"/>
    <w:rsid w:val="00F17AB7"/>
    <w:rsid w:val="00F30005"/>
    <w:rsid w:val="00F94DE0"/>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B302ABDFD8A5425481C31EDEB8FAB720"/>
        <w:category>
          <w:name w:val="General"/>
          <w:gallery w:val="placeholder"/>
        </w:category>
        <w:types>
          <w:type w:val="bbPlcHdr"/>
        </w:types>
        <w:behaviors>
          <w:behavior w:val="content"/>
        </w:behaviors>
        <w:guid w:val="{010AD682-8852-4217-BF23-339F6C61EBDC}"/>
      </w:docPartPr>
      <w:docPartBody>
        <w:p w:rsidR="005074AB" w:rsidRDefault="00746E5E" w:rsidP="00746E5E">
          <w:pPr>
            <w:pStyle w:val="B302ABDFD8A5425481C31EDEB8FAB720"/>
          </w:pPr>
          <w:r>
            <w:rPr>
              <w:sz w:val="28"/>
              <w:u w:val="single"/>
            </w:rPr>
            <w:t>2023</w:t>
          </w:r>
        </w:p>
      </w:docPartBody>
    </w:docPart>
    <w:docPart>
      <w:docPartPr>
        <w:name w:val="6EC8D6FC81AB406BBDFE56DFE63E1D55"/>
        <w:category>
          <w:name w:val="General"/>
          <w:gallery w:val="placeholder"/>
        </w:category>
        <w:types>
          <w:type w:val="bbPlcHdr"/>
        </w:types>
        <w:behaviors>
          <w:behavior w:val="content"/>
        </w:behaviors>
        <w:guid w:val="{A5CFC39B-CF57-4597-8452-429B569B56A1}"/>
      </w:docPartPr>
      <w:docPartBody>
        <w:p w:rsidR="0014497B" w:rsidRDefault="00245C13" w:rsidP="00245C13">
          <w:pPr>
            <w:pStyle w:val="6EC8D6FC81AB406BBDFE56DFE63E1D55"/>
          </w:pPr>
          <w:r>
            <w:rPr>
              <w:sz w:val="24"/>
            </w:rPr>
            <w:t>2022</w:t>
          </w:r>
        </w:p>
      </w:docPartBody>
    </w:docPart>
    <w:docPart>
      <w:docPartPr>
        <w:name w:val="F7A2B36006114D28B5BDC91F58008C23"/>
        <w:category>
          <w:name w:val="General"/>
          <w:gallery w:val="placeholder"/>
        </w:category>
        <w:types>
          <w:type w:val="bbPlcHdr"/>
        </w:types>
        <w:behaviors>
          <w:behavior w:val="content"/>
        </w:behaviors>
        <w:guid w:val="{863E33A7-EA11-4C00-AF7D-8A2F00DDFAB5}"/>
      </w:docPartPr>
      <w:docPartBody>
        <w:p w:rsidR="0014497B" w:rsidRDefault="00245C13" w:rsidP="00245C13">
          <w:pPr>
            <w:pStyle w:val="F7A2B36006114D28B5BDC91F58008C23"/>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14497B"/>
    <w:rsid w:val="00245C13"/>
    <w:rsid w:val="004103B4"/>
    <w:rsid w:val="005074AB"/>
    <w:rsid w:val="00746E5E"/>
    <w:rsid w:val="00B11CD1"/>
    <w:rsid w:val="00C23EC4"/>
    <w:rsid w:val="00C92BCD"/>
    <w:rsid w:val="00EC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C13"/>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B302ABDFD8A5425481C31EDEB8FAB720">
    <w:name w:val="B302ABDFD8A5425481C31EDEB8FAB720"/>
    <w:rsid w:val="00746E5E"/>
  </w:style>
  <w:style w:type="paragraph" w:customStyle="1" w:styleId="6EC8D6FC81AB406BBDFE56DFE63E1D55">
    <w:name w:val="6EC8D6FC81AB406BBDFE56DFE63E1D55"/>
    <w:rsid w:val="00245C13"/>
  </w:style>
  <w:style w:type="paragraph" w:customStyle="1" w:styleId="F7A2B36006114D28B5BDC91F58008C23">
    <w:name w:val="F7A2B36006114D28B5BDC91F58008C23"/>
    <w:rsid w:val="00245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cp:lastPrinted>2023-12-11T20:34:00Z</cp:lastPrinted>
  <dcterms:created xsi:type="dcterms:W3CDTF">2024-02-01T20:29:00Z</dcterms:created>
  <dcterms:modified xsi:type="dcterms:W3CDTF">2024-02-01T20:29:00Z</dcterms:modified>
</cp:coreProperties>
</file>